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C3" w:rsidRPr="004A1F10" w:rsidRDefault="002864C3" w:rsidP="00D42E37">
      <w:pPr>
        <w:spacing w:line="6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4A1F10">
        <w:rPr>
          <w:rFonts w:eastAsia="华文中宋"/>
          <w:b/>
          <w:bCs/>
          <w:sz w:val="44"/>
          <w:szCs w:val="44"/>
        </w:rPr>
        <w:t>2015</w:t>
      </w:r>
      <w:r w:rsidRPr="004A1F10">
        <w:rPr>
          <w:rFonts w:eastAsia="华文中宋" w:hint="eastAsia"/>
          <w:b/>
          <w:bCs/>
          <w:sz w:val="44"/>
          <w:szCs w:val="44"/>
        </w:rPr>
        <w:t>年西安经开区公开招聘教师报名登记表</w:t>
      </w:r>
    </w:p>
    <w:p w:rsidR="002864C3" w:rsidRPr="006A66E9" w:rsidRDefault="002864C3" w:rsidP="00D42E37">
      <w:pPr>
        <w:tabs>
          <w:tab w:val="center" w:pos="4153"/>
        </w:tabs>
        <w:rPr>
          <w:rFonts w:ascii="黑体" w:eastAsia="黑体"/>
          <w:b/>
          <w:bCs/>
          <w:sz w:val="20"/>
          <w:szCs w:val="20"/>
        </w:rPr>
      </w:pPr>
    </w:p>
    <w:p w:rsidR="002864C3" w:rsidRPr="004A1F10" w:rsidRDefault="002864C3" w:rsidP="00D42E37">
      <w:pPr>
        <w:tabs>
          <w:tab w:val="center" w:pos="4153"/>
        </w:tabs>
        <w:rPr>
          <w:rFonts w:ascii="黑体" w:eastAsia="黑体"/>
          <w:sz w:val="28"/>
          <w:szCs w:val="28"/>
        </w:rPr>
      </w:pPr>
      <w:r w:rsidRPr="004A1F10">
        <w:rPr>
          <w:rFonts w:ascii="黑体" w:eastAsia="黑体" w:hint="eastAsia"/>
          <w:b/>
          <w:bCs/>
          <w:sz w:val="28"/>
          <w:szCs w:val="28"/>
        </w:rPr>
        <w:t>报名序号：</w:t>
      </w:r>
      <w:r w:rsidRPr="004A1F10">
        <w:rPr>
          <w:rFonts w:ascii="黑体" w:eastAsia="黑体"/>
          <w:b/>
          <w:bCs/>
          <w:sz w:val="28"/>
          <w:szCs w:val="28"/>
        </w:rPr>
        <w:t xml:space="preserve">      </w:t>
      </w:r>
      <w:r>
        <w:rPr>
          <w:rFonts w:ascii="黑体" w:eastAsia="黑体"/>
          <w:b/>
          <w:bCs/>
          <w:sz w:val="28"/>
          <w:szCs w:val="28"/>
        </w:rPr>
        <w:t xml:space="preserve">   </w:t>
      </w:r>
      <w:r w:rsidRPr="004A1F10">
        <w:rPr>
          <w:rFonts w:ascii="黑体" w:eastAsia="黑体"/>
          <w:b/>
          <w:bCs/>
          <w:sz w:val="28"/>
          <w:szCs w:val="28"/>
        </w:rPr>
        <w:t xml:space="preserve">  </w:t>
      </w:r>
      <w:r w:rsidRPr="004A1F10">
        <w:rPr>
          <w:rFonts w:ascii="黑体" w:eastAsia="黑体" w:hint="eastAsia"/>
          <w:b/>
          <w:bCs/>
          <w:sz w:val="28"/>
          <w:szCs w:val="28"/>
        </w:rPr>
        <w:t>报考学校：</w:t>
      </w:r>
      <w:r w:rsidRPr="004A1F10">
        <w:rPr>
          <w:rFonts w:ascii="黑体" w:eastAsia="黑体"/>
          <w:b/>
          <w:bCs/>
          <w:sz w:val="28"/>
          <w:szCs w:val="28"/>
        </w:rPr>
        <w:t xml:space="preserve">       </w:t>
      </w:r>
      <w:r>
        <w:rPr>
          <w:rFonts w:ascii="黑体" w:eastAsia="黑体"/>
          <w:b/>
          <w:bCs/>
          <w:sz w:val="28"/>
          <w:szCs w:val="28"/>
        </w:rPr>
        <w:t xml:space="preserve">  </w:t>
      </w:r>
      <w:r w:rsidRPr="004A1F10">
        <w:rPr>
          <w:rFonts w:ascii="黑体" w:eastAsia="黑体"/>
          <w:b/>
          <w:bCs/>
          <w:sz w:val="28"/>
          <w:szCs w:val="28"/>
        </w:rPr>
        <w:t xml:space="preserve">     </w:t>
      </w:r>
      <w:r w:rsidRPr="004A1F10">
        <w:rPr>
          <w:rFonts w:ascii="黑体" w:eastAsia="黑体" w:hint="eastAsia"/>
          <w:b/>
          <w:bCs/>
          <w:sz w:val="28"/>
          <w:szCs w:val="28"/>
        </w:rPr>
        <w:t>报考岗位：</w:t>
      </w:r>
    </w:p>
    <w:tbl>
      <w:tblPr>
        <w:tblW w:w="0" w:type="auto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836"/>
        <w:gridCol w:w="813"/>
        <w:gridCol w:w="852"/>
        <w:gridCol w:w="1557"/>
        <w:gridCol w:w="851"/>
        <w:gridCol w:w="1701"/>
        <w:gridCol w:w="1843"/>
      </w:tblGrid>
      <w:tr w:rsidR="002864C3" w:rsidRPr="001D5A08" w:rsidTr="0008634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姓</w:t>
            </w:r>
            <w:r w:rsidRPr="001D5A08">
              <w:rPr>
                <w:szCs w:val="21"/>
              </w:rPr>
              <w:t xml:space="preserve">  </w:t>
            </w:r>
            <w:r w:rsidRPr="001D5A08">
              <w:rPr>
                <w:rFonts w:hint="eastAsia"/>
                <w:szCs w:val="21"/>
              </w:rPr>
              <w:t>名</w:t>
            </w:r>
          </w:p>
        </w:tc>
        <w:tc>
          <w:tcPr>
            <w:tcW w:w="1649" w:type="dxa"/>
            <w:gridSpan w:val="2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性</w:t>
            </w:r>
            <w:r w:rsidRPr="001D5A08">
              <w:rPr>
                <w:szCs w:val="21"/>
              </w:rPr>
              <w:t xml:space="preserve"> </w:t>
            </w:r>
            <w:r w:rsidRPr="001D5A08"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4C3" w:rsidRDefault="002864C3" w:rsidP="00C8373F"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 w:rsidRPr="001D5A08">
              <w:rPr>
                <w:rFonts w:ascii="宋体" w:hAnsi="宋体" w:hint="eastAsia"/>
                <w:szCs w:val="21"/>
              </w:rPr>
              <w:t>出生</w:t>
            </w:r>
          </w:p>
          <w:p w:rsidR="002864C3" w:rsidRPr="001D5A08" w:rsidRDefault="002864C3" w:rsidP="00C8373F"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 w:rsidRPr="001D5A08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64C3" w:rsidRPr="001D5A08" w:rsidRDefault="002864C3" w:rsidP="00C8373F">
            <w:pPr>
              <w:jc w:val="center"/>
              <w:rPr>
                <w:szCs w:val="21"/>
              </w:rPr>
            </w:pPr>
          </w:p>
          <w:p w:rsidR="002864C3" w:rsidRPr="001D5A08" w:rsidRDefault="002864C3" w:rsidP="00C8373F">
            <w:pPr>
              <w:jc w:val="center"/>
              <w:rPr>
                <w:szCs w:val="21"/>
              </w:rPr>
            </w:pPr>
            <w:r w:rsidRPr="001D5A08">
              <w:rPr>
                <w:rFonts w:hint="eastAsia"/>
                <w:szCs w:val="21"/>
              </w:rPr>
              <w:t>照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片</w:t>
            </w:r>
          </w:p>
        </w:tc>
      </w:tr>
      <w:tr w:rsidR="002864C3" w:rsidRPr="001D5A08" w:rsidTr="0008634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民</w:t>
            </w:r>
            <w:r w:rsidRPr="001D5A08">
              <w:rPr>
                <w:szCs w:val="21"/>
              </w:rPr>
              <w:t xml:space="preserve">  </w:t>
            </w:r>
            <w:r w:rsidRPr="001D5A08">
              <w:rPr>
                <w:rFonts w:hint="eastAsia"/>
                <w:szCs w:val="21"/>
              </w:rPr>
              <w:t>族</w:t>
            </w:r>
          </w:p>
        </w:tc>
        <w:tc>
          <w:tcPr>
            <w:tcW w:w="1649" w:type="dxa"/>
            <w:gridSpan w:val="2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籍</w:t>
            </w:r>
            <w:r w:rsidRPr="001D5A08">
              <w:rPr>
                <w:szCs w:val="21"/>
              </w:rPr>
              <w:t xml:space="preserve"> </w:t>
            </w:r>
            <w:r w:rsidRPr="001D5A08">
              <w:rPr>
                <w:rFonts w:hint="eastAsia"/>
                <w:szCs w:val="21"/>
              </w:rPr>
              <w:t>贯</w:t>
            </w:r>
          </w:p>
        </w:tc>
        <w:tc>
          <w:tcPr>
            <w:tcW w:w="1557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4C3" w:rsidRDefault="002864C3" w:rsidP="00C8373F">
            <w:pPr>
              <w:jc w:val="center"/>
              <w:rPr>
                <w:szCs w:val="21"/>
              </w:rPr>
            </w:pPr>
            <w:r w:rsidRPr="001D5A08">
              <w:rPr>
                <w:rFonts w:hint="eastAsia"/>
                <w:szCs w:val="21"/>
              </w:rPr>
              <w:t>政治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面貌</w:t>
            </w:r>
          </w:p>
        </w:tc>
        <w:tc>
          <w:tcPr>
            <w:tcW w:w="1701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64C3" w:rsidRPr="001D5A08" w:rsidRDefault="002864C3" w:rsidP="00C8373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2864C3" w:rsidRPr="001D5A08" w:rsidTr="0008634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649" w:type="dxa"/>
            <w:gridSpan w:val="2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557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701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64C3" w:rsidRPr="001D5A08" w:rsidRDefault="002864C3" w:rsidP="00C8373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2864C3" w:rsidRPr="001D5A08" w:rsidTr="0008634F">
        <w:trPr>
          <w:cantSplit/>
          <w:trHeight w:val="708"/>
          <w:tblCellSpacing w:w="0" w:type="dxa"/>
        </w:trPr>
        <w:tc>
          <w:tcPr>
            <w:tcW w:w="1038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01" w:type="dxa"/>
            <w:gridSpan w:val="3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64C3" w:rsidRPr="001D5A08" w:rsidTr="0008634F">
        <w:trPr>
          <w:cantSplit/>
          <w:trHeight w:val="708"/>
          <w:tblCellSpacing w:w="0" w:type="dxa"/>
        </w:trPr>
        <w:tc>
          <w:tcPr>
            <w:tcW w:w="1038" w:type="dxa"/>
            <w:vMerge w:val="restart"/>
            <w:vAlign w:val="center"/>
          </w:tcPr>
          <w:p w:rsidR="002864C3" w:rsidRDefault="002864C3" w:rsidP="00C83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2864C3" w:rsidRDefault="002864C3" w:rsidP="00C83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 w:rsidR="002864C3" w:rsidRPr="001D5A08" w:rsidRDefault="002864C3" w:rsidP="00C83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36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665" w:type="dxa"/>
            <w:gridSpan w:val="2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2864C3" w:rsidRPr="001D5A08" w:rsidRDefault="002864C3" w:rsidP="00C8373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64C3" w:rsidRPr="001D5A08" w:rsidTr="0008634F">
        <w:trPr>
          <w:cantSplit/>
          <w:trHeight w:val="708"/>
          <w:tblCellSpacing w:w="0" w:type="dxa"/>
        </w:trPr>
        <w:tc>
          <w:tcPr>
            <w:tcW w:w="1038" w:type="dxa"/>
            <w:vMerge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665" w:type="dxa"/>
            <w:gridSpan w:val="2"/>
            <w:vAlign w:val="center"/>
          </w:tcPr>
          <w:p w:rsidR="002864C3" w:rsidRPr="001D5A08" w:rsidRDefault="002864C3" w:rsidP="001E18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64C3" w:rsidRPr="001D5A08" w:rsidTr="0008634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2864C3" w:rsidRPr="001D5A08" w:rsidRDefault="002864C3" w:rsidP="00C83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501" w:type="dxa"/>
            <w:gridSpan w:val="3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资格</w:t>
            </w: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4395" w:type="dxa"/>
            <w:gridSpan w:val="3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864C3" w:rsidRPr="001D5A08" w:rsidTr="0008634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2864C3" w:rsidRDefault="002864C3" w:rsidP="00C8373F">
            <w:pPr>
              <w:jc w:val="center"/>
              <w:rPr>
                <w:szCs w:val="21"/>
              </w:rPr>
            </w:pPr>
            <w:r w:rsidRPr="001D5A08">
              <w:rPr>
                <w:rFonts w:hint="eastAsia"/>
                <w:szCs w:val="21"/>
              </w:rPr>
              <w:t>工作单位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4058" w:type="dxa"/>
            <w:gridSpan w:val="4"/>
            <w:tcBorders>
              <w:right w:val="single" w:sz="6" w:space="0" w:color="auto"/>
            </w:tcBorders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</w:p>
          <w:p w:rsidR="002864C3" w:rsidRPr="001D5A08" w:rsidRDefault="002864C3" w:rsidP="006A66E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64C3" w:rsidRDefault="002864C3" w:rsidP="006A66E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2864C3" w:rsidRPr="001D5A08" w:rsidRDefault="002864C3" w:rsidP="006A66E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</w:tcBorders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864C3" w:rsidRPr="001D5A08" w:rsidTr="0008634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058" w:type="dxa"/>
            <w:gridSpan w:val="4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64C3" w:rsidRPr="001D5A08" w:rsidTr="0008634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 w:rsidRPr="001D5A0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58" w:type="dxa"/>
            <w:gridSpan w:val="4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64C3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3544" w:type="dxa"/>
            <w:gridSpan w:val="2"/>
            <w:vAlign w:val="center"/>
          </w:tcPr>
          <w:p w:rsidR="002864C3" w:rsidRPr="001D5A08" w:rsidRDefault="002864C3" w:rsidP="00C8373F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64C3" w:rsidTr="0008634F">
        <w:trPr>
          <w:cantSplit/>
          <w:trHeight w:val="1431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2864C3" w:rsidRPr="00B42C19" w:rsidRDefault="002864C3" w:rsidP="00C8373F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453" w:type="dxa"/>
            <w:gridSpan w:val="7"/>
          </w:tcPr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</w:tc>
      </w:tr>
      <w:tr w:rsidR="002864C3" w:rsidTr="0008634F">
        <w:trPr>
          <w:cantSplit/>
          <w:trHeight w:val="1701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2864C3" w:rsidRPr="00B42C19" w:rsidRDefault="002864C3" w:rsidP="00C8373F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53" w:type="dxa"/>
            <w:gridSpan w:val="7"/>
          </w:tcPr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</w:tc>
      </w:tr>
      <w:tr w:rsidR="002864C3" w:rsidTr="0008634F">
        <w:trPr>
          <w:cantSplit/>
          <w:trHeight w:val="1134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2864C3" w:rsidRPr="00B42C19" w:rsidRDefault="002864C3" w:rsidP="00C8373F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453" w:type="dxa"/>
            <w:gridSpan w:val="7"/>
            <w:vAlign w:val="center"/>
          </w:tcPr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  <w:p w:rsidR="002864C3" w:rsidRDefault="002864C3" w:rsidP="00C8373F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2864C3" w:rsidRDefault="002864C3"/>
    <w:sectPr w:rsidR="002864C3" w:rsidSect="006A6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C3" w:rsidRDefault="002864C3" w:rsidP="0008634F">
      <w:r>
        <w:separator/>
      </w:r>
    </w:p>
  </w:endnote>
  <w:endnote w:type="continuationSeparator" w:id="0">
    <w:p w:rsidR="002864C3" w:rsidRDefault="002864C3" w:rsidP="0008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C3" w:rsidRDefault="002864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C3" w:rsidRDefault="002864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C3" w:rsidRDefault="002864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C3" w:rsidRDefault="002864C3" w:rsidP="0008634F">
      <w:r>
        <w:separator/>
      </w:r>
    </w:p>
  </w:footnote>
  <w:footnote w:type="continuationSeparator" w:id="0">
    <w:p w:rsidR="002864C3" w:rsidRDefault="002864C3" w:rsidP="00086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C3" w:rsidRDefault="002864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C3" w:rsidRDefault="002864C3" w:rsidP="001E18D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C3" w:rsidRDefault="002864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E37"/>
    <w:rsid w:val="0008634F"/>
    <w:rsid w:val="001D5A08"/>
    <w:rsid w:val="001E18D3"/>
    <w:rsid w:val="002864C3"/>
    <w:rsid w:val="00337687"/>
    <w:rsid w:val="004A1F10"/>
    <w:rsid w:val="00511C13"/>
    <w:rsid w:val="006A66E9"/>
    <w:rsid w:val="00A86328"/>
    <w:rsid w:val="00B42C19"/>
    <w:rsid w:val="00BA3E42"/>
    <w:rsid w:val="00C8373F"/>
    <w:rsid w:val="00D4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3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8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34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8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63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44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User</cp:lastModifiedBy>
  <cp:revision>10</cp:revision>
  <cp:lastPrinted>2015-05-14T05:00:00Z</cp:lastPrinted>
  <dcterms:created xsi:type="dcterms:W3CDTF">2015-05-14T04:54:00Z</dcterms:created>
  <dcterms:modified xsi:type="dcterms:W3CDTF">2015-05-25T05:57:00Z</dcterms:modified>
</cp:coreProperties>
</file>